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15DB" w14:textId="77777777" w:rsidR="00872F68" w:rsidRPr="00F5686D" w:rsidRDefault="00872F68" w:rsidP="00444F73">
      <w:pPr>
        <w:pStyle w:val="ChapterTitle-"/>
        <w:rPr>
          <w:lang w:val="uk-UA"/>
        </w:rPr>
      </w:pPr>
      <w:r w:rsidRPr="00F5686D">
        <w:rPr>
          <w:lang w:val="uk-UA"/>
        </w:rPr>
        <w:t>РОЗВИТОК БАЧЕННЯ І СТРАТЕГІЇ</w:t>
      </w:r>
    </w:p>
    <w:p w14:paraId="43F029B5" w14:textId="03FFBF62" w:rsidR="00872F68" w:rsidRPr="00F5686D" w:rsidRDefault="00872F68" w:rsidP="00444F73">
      <w:pPr>
        <w:pStyle w:val="lecture"/>
        <w:rPr>
          <w:lang w:val="uk-UA"/>
        </w:rPr>
      </w:pPr>
      <w:r w:rsidRPr="00F5686D">
        <w:rPr>
          <w:lang w:val="uk-UA"/>
        </w:rPr>
        <w:t xml:space="preserve">Посібник для </w:t>
      </w:r>
      <w:r w:rsidR="004B0651">
        <w:rPr>
          <w:lang w:val="uk-UA"/>
        </w:rPr>
        <w:t>лідера</w:t>
      </w:r>
      <w:r w:rsidRPr="00F5686D">
        <w:rPr>
          <w:lang w:val="uk-UA"/>
        </w:rPr>
        <w:t xml:space="preserve">: </w:t>
      </w:r>
      <w:r w:rsidR="004B0651">
        <w:rPr>
          <w:lang w:val="uk-UA"/>
        </w:rPr>
        <w:t>ПЛ9-3</w:t>
      </w:r>
    </w:p>
    <w:p w14:paraId="6F7CD29A" w14:textId="77777777" w:rsidR="00872F68" w:rsidRPr="00F5686D" w:rsidRDefault="00872F68" w:rsidP="00444F73">
      <w:pPr>
        <w:pStyle w:val="time"/>
        <w:rPr>
          <w:lang w:val="uk-UA"/>
        </w:rPr>
      </w:pPr>
      <w:r w:rsidRPr="00F5686D">
        <w:rPr>
          <w:lang w:val="uk-UA"/>
        </w:rPr>
        <w:t>Час лекції: 60 хв.</w:t>
      </w:r>
      <w:r w:rsidRPr="00F5686D">
        <w:rPr>
          <w:lang w:val="uk-UA"/>
        </w:rPr>
        <w:br/>
        <w:t xml:space="preserve">Час дискусії: </w:t>
      </w:r>
      <w:proofErr w:type="spellStart"/>
      <w:r w:rsidRPr="00F5686D">
        <w:rPr>
          <w:lang w:val="uk-UA"/>
        </w:rPr>
        <w:t>прибл</w:t>
      </w:r>
      <w:proofErr w:type="spellEnd"/>
      <w:r w:rsidRPr="00F5686D">
        <w:rPr>
          <w:lang w:val="uk-UA"/>
        </w:rPr>
        <w:t>. 120 хв.</w:t>
      </w:r>
    </w:p>
    <w:p w14:paraId="191FF3DF" w14:textId="77777777" w:rsidR="00F76782" w:rsidRPr="00F5686D" w:rsidRDefault="00872F68" w:rsidP="00F96FF1">
      <w:pPr>
        <w:pStyle w:val="textbold"/>
        <w:spacing w:before="120"/>
        <w:rPr>
          <w:lang w:val="uk-UA"/>
        </w:rPr>
      </w:pPr>
      <w:r w:rsidRPr="00F5686D">
        <w:rPr>
          <w:lang w:val="uk-UA"/>
        </w:rPr>
        <w:t>Інструкції щодо роботи з лекцією</w:t>
      </w:r>
    </w:p>
    <w:p w14:paraId="79DB6988" w14:textId="77777777" w:rsidR="00872F68" w:rsidRPr="00F5686D" w:rsidRDefault="00872F68" w:rsidP="00F76782">
      <w:pPr>
        <w:pStyle w:val="NumberedList1-3RL"/>
        <w:rPr>
          <w:lang w:val="uk-UA"/>
        </w:rPr>
      </w:pPr>
      <w:r w:rsidRPr="00F5686D">
        <w:rPr>
          <w:lang w:val="uk-UA"/>
        </w:rPr>
        <w:t>Ця лекція складається з 3 частин.</w:t>
      </w:r>
    </w:p>
    <w:p w14:paraId="716C7719" w14:textId="77777777" w:rsidR="00872F68" w:rsidRPr="00F5686D" w:rsidRDefault="00872F68" w:rsidP="00F76782">
      <w:pPr>
        <w:pStyle w:val="Indent1"/>
        <w:rPr>
          <w:lang w:val="uk-UA"/>
        </w:rPr>
      </w:pPr>
      <w:r w:rsidRPr="00F5686D">
        <w:rPr>
          <w:lang w:val="uk-UA"/>
        </w:rPr>
        <w:t>Частина 1 — Розвиток бачення</w:t>
      </w:r>
    </w:p>
    <w:p w14:paraId="6921DB1D" w14:textId="77777777" w:rsidR="00872F68" w:rsidRPr="00F5686D" w:rsidRDefault="00872F68" w:rsidP="00F76782">
      <w:pPr>
        <w:pStyle w:val="Indent1"/>
        <w:rPr>
          <w:lang w:val="uk-UA"/>
        </w:rPr>
      </w:pPr>
      <w:r w:rsidRPr="00F5686D">
        <w:rPr>
          <w:lang w:val="uk-UA"/>
        </w:rPr>
        <w:t>Частина 2 — Стратегічне планування</w:t>
      </w:r>
    </w:p>
    <w:p w14:paraId="52DFCA11" w14:textId="2ECC9E87" w:rsidR="00872F68" w:rsidRPr="00F5686D" w:rsidRDefault="00872F68" w:rsidP="00F76782">
      <w:pPr>
        <w:pStyle w:val="Indent1"/>
        <w:rPr>
          <w:lang w:val="uk-UA"/>
        </w:rPr>
      </w:pPr>
      <w:r w:rsidRPr="00F5686D">
        <w:rPr>
          <w:lang w:val="uk-UA"/>
        </w:rPr>
        <w:t xml:space="preserve">Частина 3 — </w:t>
      </w:r>
      <w:r w:rsidR="004B0651">
        <w:rPr>
          <w:lang w:val="uk-UA"/>
        </w:rPr>
        <w:t>Ваша церква</w:t>
      </w:r>
      <w:r w:rsidRPr="00F5686D">
        <w:rPr>
          <w:lang w:val="uk-UA"/>
        </w:rPr>
        <w:t xml:space="preserve"> / </w:t>
      </w:r>
      <w:r w:rsidR="00014E2C">
        <w:rPr>
          <w:lang w:val="uk-UA"/>
        </w:rPr>
        <w:t>і</w:t>
      </w:r>
      <w:r w:rsidR="004B0651">
        <w:rPr>
          <w:lang w:val="uk-UA"/>
        </w:rPr>
        <w:t>нше служіння</w:t>
      </w:r>
    </w:p>
    <w:p w14:paraId="6E57C28B" w14:textId="7AEA7316" w:rsidR="00872F68" w:rsidRPr="00F5686D" w:rsidRDefault="00872F68" w:rsidP="00F76782">
      <w:pPr>
        <w:pStyle w:val="NumberedList1-3RL"/>
        <w:rPr>
          <w:lang w:val="uk-UA"/>
        </w:rPr>
      </w:pPr>
      <w:r w:rsidRPr="00F5686D">
        <w:rPr>
          <w:lang w:val="uk-UA"/>
        </w:rPr>
        <w:t>Після часу обговорення відведіть одну годину на заповнення стратегічного плану. Тут вся суть у тому, щоб зробити ваших братів успішними. Робіть це тут і зараз, під час робоч</w:t>
      </w:r>
      <w:r w:rsidR="004B0651">
        <w:rPr>
          <w:lang w:val="uk-UA"/>
        </w:rPr>
        <w:t>ого семінару</w:t>
      </w:r>
      <w:r w:rsidRPr="00F5686D">
        <w:rPr>
          <w:lang w:val="uk-UA"/>
        </w:rPr>
        <w:t>.</w:t>
      </w:r>
    </w:p>
    <w:p w14:paraId="37CF3C91" w14:textId="77777777" w:rsidR="00872F68" w:rsidRPr="00F5686D" w:rsidRDefault="00872F68" w:rsidP="00F76782">
      <w:pPr>
        <w:pStyle w:val="NumberedList1-3RL"/>
        <w:rPr>
          <w:lang w:val="uk-UA"/>
        </w:rPr>
      </w:pPr>
      <w:r w:rsidRPr="00F5686D">
        <w:rPr>
          <w:lang w:val="uk-UA"/>
        </w:rPr>
        <w:t>Допомагайте братам на кожному кроці, щоб вони могли реалізувати цей план у реальному житті.</w:t>
      </w:r>
    </w:p>
    <w:p w14:paraId="24535A13" w14:textId="77777777" w:rsidR="00F76782" w:rsidRPr="00F5686D" w:rsidRDefault="00872F68" w:rsidP="00F96FF1">
      <w:pPr>
        <w:pStyle w:val="textbold"/>
        <w:spacing w:before="120"/>
        <w:rPr>
          <w:lang w:val="uk-UA"/>
        </w:rPr>
      </w:pPr>
      <w:r w:rsidRPr="00F5686D">
        <w:rPr>
          <w:lang w:val="uk-UA"/>
        </w:rPr>
        <w:t>Початкові усні коментарі ведучого</w:t>
      </w:r>
    </w:p>
    <w:p w14:paraId="2CB344C0" w14:textId="77777777" w:rsidR="00872F68" w:rsidRPr="00F5686D" w:rsidRDefault="00872F68" w:rsidP="00F76782">
      <w:pPr>
        <w:pStyle w:val="NumberedList1-3RL"/>
        <w:rPr>
          <w:lang w:val="uk-UA"/>
        </w:rPr>
      </w:pPr>
      <w:r w:rsidRPr="00F5686D">
        <w:rPr>
          <w:lang w:val="uk-UA"/>
        </w:rPr>
        <w:t>Бачення щодо того, яким має бути служіння — це чіткий образ бажаного майбутнього, який Бог дає своїм обраним служителям.</w:t>
      </w:r>
    </w:p>
    <w:p w14:paraId="746135EA" w14:textId="77777777" w:rsidR="00F76782" w:rsidRPr="00F5686D" w:rsidRDefault="00872F68" w:rsidP="00F76782">
      <w:pPr>
        <w:pStyle w:val="NumberedList1-3RL"/>
        <w:rPr>
          <w:lang w:val="uk-UA"/>
        </w:rPr>
      </w:pPr>
      <w:r w:rsidRPr="00F5686D">
        <w:rPr>
          <w:lang w:val="uk-UA"/>
        </w:rPr>
        <w:t>Це бачення ґрунтується на точному розумінні Бога, самого себе та обставин.</w:t>
      </w:r>
    </w:p>
    <w:p w14:paraId="505E4CBD" w14:textId="77777777" w:rsidR="00F76782" w:rsidRPr="00F5686D" w:rsidRDefault="00872F68" w:rsidP="00F96FF1">
      <w:pPr>
        <w:pStyle w:val="textbold"/>
        <w:spacing w:before="120"/>
        <w:rPr>
          <w:lang w:val="uk-UA"/>
        </w:rPr>
      </w:pPr>
      <w:r w:rsidRPr="00F5686D">
        <w:rPr>
          <w:lang w:val="uk-UA"/>
        </w:rPr>
        <w:t>Кінцеві усні коментарі ведучого</w:t>
      </w:r>
    </w:p>
    <w:p w14:paraId="4CB2DCE1" w14:textId="77777777" w:rsidR="00872F68" w:rsidRPr="00F5686D" w:rsidRDefault="00872F68" w:rsidP="00F76782">
      <w:pPr>
        <w:pStyle w:val="NumberedList1-3RL"/>
        <w:rPr>
          <w:lang w:val="uk-UA"/>
        </w:rPr>
      </w:pPr>
      <w:r w:rsidRPr="00F5686D">
        <w:rPr>
          <w:lang w:val="uk-UA"/>
        </w:rPr>
        <w:t>Ось, брати, тепер ви знаєте, що бачення — це менше половини справи. Інші 2/3 — це стратегічне планування.</w:t>
      </w:r>
    </w:p>
    <w:p w14:paraId="04D08500" w14:textId="77777777" w:rsidR="00872F68" w:rsidRPr="00F5686D" w:rsidRDefault="00872F68" w:rsidP="00F76782">
      <w:pPr>
        <w:pStyle w:val="NumberedList1-3RL"/>
        <w:rPr>
          <w:lang w:val="uk-UA"/>
        </w:rPr>
      </w:pPr>
      <w:r w:rsidRPr="00F5686D">
        <w:rPr>
          <w:lang w:val="uk-UA"/>
        </w:rPr>
        <w:t>Особливо ЗАУВАЖТЕ: не «планування», а «стратегічне планування». Є різниця, правда ж? Ви готові приступити?</w:t>
      </w:r>
    </w:p>
    <w:p w14:paraId="44E45D41" w14:textId="760D5CAA" w:rsidR="00872F68" w:rsidRPr="00F5686D" w:rsidRDefault="00872F68" w:rsidP="007507C4">
      <w:pPr>
        <w:rPr>
          <w:rFonts w:cs="Arial"/>
          <w:lang w:val="uk-UA"/>
        </w:rPr>
      </w:pPr>
      <w:r w:rsidRPr="00D05C21">
        <w:rPr>
          <w:rFonts w:cs="Arial"/>
          <w:b/>
          <w:lang w:val="uk-UA"/>
        </w:rPr>
        <w:t>Інструкції для дискусії</w:t>
      </w:r>
      <w:r w:rsidR="00787E6E" w:rsidRPr="00D05C21">
        <w:rPr>
          <w:rFonts w:cs="Arial"/>
          <w:lang w:val="uk-UA"/>
        </w:rPr>
        <w:t xml:space="preserve"> </w:t>
      </w:r>
    </w:p>
    <w:p w14:paraId="07DA5392" w14:textId="77777777" w:rsidR="00F76782" w:rsidRPr="00F5686D" w:rsidRDefault="00872F68" w:rsidP="00F76782">
      <w:pPr>
        <w:pStyle w:val="NumberedList1-3RL"/>
        <w:rPr>
          <w:lang w:val="uk-UA"/>
        </w:rPr>
      </w:pPr>
      <w:r w:rsidRPr="00F5686D">
        <w:rPr>
          <w:lang w:val="uk-UA"/>
        </w:rPr>
        <w:t>Дискусія буде проводитися у форматі загальної групи. Обговорення протягом 20 хвилин, потім 40 хвилин — початкова робота, далі 30 хвилин для огляду, після чого ще 30 хвилин обговорення.</w:t>
      </w:r>
    </w:p>
    <w:p w14:paraId="5DC4AA0E" w14:textId="79A8E49C" w:rsidR="00872F68" w:rsidRPr="00F5686D" w:rsidRDefault="00872F68" w:rsidP="00F76782">
      <w:pPr>
        <w:pStyle w:val="NumberedList1-3RL"/>
        <w:rPr>
          <w:lang w:val="uk-UA"/>
        </w:rPr>
      </w:pPr>
      <w:r w:rsidRPr="00F5686D">
        <w:rPr>
          <w:lang w:val="uk-UA"/>
        </w:rPr>
        <w:t xml:space="preserve">Попросіть, щоб кожен записав своє початкове бачення і поділився з групою. Від групи кожному учаснику мають ставитися питання та усно пропонуватися можливості для поліпшення. </w:t>
      </w:r>
      <w:r w:rsidR="00014E2C">
        <w:rPr>
          <w:lang w:val="uk-UA"/>
        </w:rPr>
        <w:t>Т</w:t>
      </w:r>
      <w:r w:rsidRPr="00F5686D">
        <w:rPr>
          <w:lang w:val="uk-UA"/>
        </w:rPr>
        <w:t xml:space="preserve">ой, хто ділився своїм баченням, може </w:t>
      </w:r>
      <w:r w:rsidR="00014E2C">
        <w:rPr>
          <w:lang w:val="uk-UA"/>
        </w:rPr>
        <w:t xml:space="preserve">зробити нотатки і пізніше </w:t>
      </w:r>
      <w:r w:rsidRPr="00F5686D">
        <w:rPr>
          <w:lang w:val="uk-UA"/>
        </w:rPr>
        <w:t>його поліпшити і переписати.</w:t>
      </w:r>
    </w:p>
    <w:p w14:paraId="5CBCC6C2" w14:textId="77777777" w:rsidR="00F76782" w:rsidRPr="00F5686D" w:rsidRDefault="00872F68" w:rsidP="00F96FF1">
      <w:pPr>
        <w:pStyle w:val="textbold"/>
        <w:spacing w:before="120"/>
        <w:rPr>
          <w:lang w:val="uk-UA"/>
        </w:rPr>
      </w:pPr>
      <w:r w:rsidRPr="00F5686D">
        <w:rPr>
          <w:lang w:val="uk-UA"/>
        </w:rPr>
        <w:t>Інструкції для молитви</w:t>
      </w:r>
    </w:p>
    <w:p w14:paraId="5121DAFD" w14:textId="5F572271" w:rsidR="00F76782" w:rsidRPr="00F5686D" w:rsidRDefault="00872F68" w:rsidP="00F76782">
      <w:pPr>
        <w:pStyle w:val="NumberedList1-3RL"/>
        <w:rPr>
          <w:lang w:val="uk-UA"/>
        </w:rPr>
      </w:pPr>
      <w:r w:rsidRPr="00F5686D">
        <w:rPr>
          <w:lang w:val="uk-UA"/>
        </w:rPr>
        <w:t>Чотири важливі питання для гарячої молитви</w:t>
      </w:r>
      <w:r w:rsidR="00014E2C">
        <w:rPr>
          <w:lang w:val="uk-UA"/>
        </w:rPr>
        <w:t xml:space="preserve">.  Відведіть 5 хвилин кожному. Ви як лідер називаєте наступне питання через 5 хвилин. </w:t>
      </w:r>
    </w:p>
    <w:p w14:paraId="1ADB05F0" w14:textId="77777777" w:rsidR="00872F68" w:rsidRPr="00F5686D" w:rsidRDefault="00872F68" w:rsidP="00F76782">
      <w:pPr>
        <w:pStyle w:val="Indent1"/>
        <w:rPr>
          <w:lang w:val="uk-UA"/>
        </w:rPr>
      </w:pPr>
      <w:r w:rsidRPr="00F5686D">
        <w:rPr>
          <w:b/>
          <w:lang w:val="uk-UA"/>
        </w:rPr>
        <w:t>Бачення</w:t>
      </w:r>
      <w:r w:rsidRPr="00F5686D">
        <w:rPr>
          <w:lang w:val="uk-UA"/>
        </w:rPr>
        <w:t xml:space="preserve"> (Що Бог хоче, щоб я робив?)</w:t>
      </w:r>
    </w:p>
    <w:p w14:paraId="5F7F7C7C" w14:textId="77777777" w:rsidR="00872F68" w:rsidRPr="00F5686D" w:rsidRDefault="00872F68" w:rsidP="00F76782">
      <w:pPr>
        <w:pStyle w:val="Indent1"/>
        <w:rPr>
          <w:lang w:val="uk-UA"/>
        </w:rPr>
      </w:pPr>
      <w:r w:rsidRPr="00F5686D">
        <w:rPr>
          <w:b/>
          <w:lang w:val="uk-UA"/>
        </w:rPr>
        <w:t>Завдання:</w:t>
      </w:r>
      <w:r w:rsidRPr="00F5686D">
        <w:rPr>
          <w:lang w:val="uk-UA"/>
        </w:rPr>
        <w:t xml:space="preserve"> Що повинно статися, щоб моє бачення здійснилося?</w:t>
      </w:r>
    </w:p>
    <w:p w14:paraId="38D79902" w14:textId="77777777" w:rsidR="00872F68" w:rsidRPr="00F5686D" w:rsidRDefault="00872F68" w:rsidP="00F76782">
      <w:pPr>
        <w:pStyle w:val="Indent1"/>
        <w:rPr>
          <w:lang w:val="uk-UA"/>
        </w:rPr>
      </w:pPr>
      <w:r w:rsidRPr="00F5686D">
        <w:rPr>
          <w:b/>
          <w:lang w:val="uk-UA"/>
        </w:rPr>
        <w:t>Цілі:</w:t>
      </w:r>
      <w:r w:rsidRPr="00F5686D">
        <w:rPr>
          <w:lang w:val="uk-UA"/>
        </w:rPr>
        <w:t xml:space="preserve"> Які чітко встановлені віхи я маю пройти, щоб виконати кожне поставлене завдання?</w:t>
      </w:r>
    </w:p>
    <w:p w14:paraId="4215B426" w14:textId="77777777" w:rsidR="00872F68" w:rsidRPr="00F5686D" w:rsidRDefault="00872F68" w:rsidP="00F76782">
      <w:pPr>
        <w:pStyle w:val="Indent1"/>
        <w:rPr>
          <w:lang w:val="uk-UA"/>
        </w:rPr>
      </w:pPr>
      <w:r w:rsidRPr="00F5686D">
        <w:rPr>
          <w:b/>
          <w:lang w:val="uk-UA"/>
        </w:rPr>
        <w:t>Кроки до дії:</w:t>
      </w:r>
      <w:r w:rsidRPr="00F5686D">
        <w:rPr>
          <w:lang w:val="uk-UA"/>
        </w:rPr>
        <w:t xml:space="preserve"> Які конкретні кроки потрібні мені для здійснення кожної цілі?</w:t>
      </w:r>
    </w:p>
    <w:p w14:paraId="55ACE826" w14:textId="77777777" w:rsidR="00872F68" w:rsidRPr="00F5686D" w:rsidRDefault="00872F68" w:rsidP="00F76782">
      <w:pPr>
        <w:pStyle w:val="NumberedList1-3RL"/>
        <w:rPr>
          <w:lang w:val="uk-UA"/>
        </w:rPr>
      </w:pPr>
      <w:r w:rsidRPr="00F5686D">
        <w:rPr>
          <w:lang w:val="uk-UA"/>
        </w:rPr>
        <w:t xml:space="preserve">Чому б не зробити так, як </w:t>
      </w:r>
      <w:proofErr w:type="spellStart"/>
      <w:r w:rsidRPr="00F5686D">
        <w:rPr>
          <w:lang w:val="uk-UA"/>
        </w:rPr>
        <w:t>Єзекія</w:t>
      </w:r>
      <w:proofErr w:type="spellEnd"/>
      <w:r w:rsidRPr="00F5686D">
        <w:rPr>
          <w:lang w:val="uk-UA"/>
        </w:rPr>
        <w:t xml:space="preserve"> — письмово викласти свої ідеї і кликати до Небесного Батька?</w:t>
      </w:r>
    </w:p>
    <w:p w14:paraId="6552EB8B" w14:textId="77777777" w:rsidR="00872F68" w:rsidRPr="00F5686D" w:rsidRDefault="00872F68" w:rsidP="00F96FF1">
      <w:pPr>
        <w:pStyle w:val="textbold"/>
        <w:spacing w:before="120"/>
        <w:rPr>
          <w:lang w:val="uk-UA"/>
        </w:rPr>
      </w:pPr>
      <w:r w:rsidRPr="00F5686D">
        <w:rPr>
          <w:lang w:val="uk-UA"/>
        </w:rPr>
        <w:t>Роздатковий матеріал — інструкції</w:t>
      </w:r>
    </w:p>
    <w:p w14:paraId="3923295C" w14:textId="77777777" w:rsidR="00872F68" w:rsidRPr="00F5686D" w:rsidRDefault="00872F68" w:rsidP="00F76782">
      <w:pPr>
        <w:pStyle w:val="NumberedList1-3RL"/>
        <w:rPr>
          <w:lang w:val="uk-UA"/>
        </w:rPr>
      </w:pPr>
      <w:r w:rsidRPr="00F5686D">
        <w:rPr>
          <w:lang w:val="uk-UA"/>
        </w:rPr>
        <w:t>Роздайте кожному учаснику заповнений зразок форми для стратегічного планування і порожній бланк.</w:t>
      </w:r>
    </w:p>
    <w:p w14:paraId="14F67D8D" w14:textId="6ECF8F84" w:rsidR="00872F68" w:rsidRPr="00F5686D" w:rsidRDefault="00872F68" w:rsidP="007507C4">
      <w:pPr>
        <w:rPr>
          <w:rFonts w:cs="Arial"/>
          <w:lang w:val="uk-UA"/>
        </w:rPr>
      </w:pPr>
      <w:r w:rsidRPr="00F5686D">
        <w:rPr>
          <w:rFonts w:cs="Arial"/>
          <w:b/>
          <w:lang w:val="uk-UA"/>
        </w:rPr>
        <w:t>Практичні завдання</w:t>
      </w:r>
      <w:r w:rsidR="00F76782" w:rsidRPr="00F5686D">
        <w:rPr>
          <w:rFonts w:cs="Arial"/>
          <w:lang w:val="uk-UA"/>
        </w:rPr>
        <w:t xml:space="preserve"> </w:t>
      </w:r>
    </w:p>
    <w:p w14:paraId="4F3B3681" w14:textId="77777777" w:rsidR="00F76782" w:rsidRPr="00F5686D" w:rsidRDefault="00872F68" w:rsidP="00F76782">
      <w:pPr>
        <w:pStyle w:val="NumberedList1-3RL"/>
        <w:rPr>
          <w:lang w:val="uk-UA"/>
        </w:rPr>
      </w:pPr>
      <w:r w:rsidRPr="00F5686D">
        <w:rPr>
          <w:lang w:val="uk-UA"/>
        </w:rPr>
        <w:t>Тут вони поспіхом працювали над першим, приблизним зразком. Тепер ви повинні попросити братів, щоб вони вдома закінчили виклад бачення і стратегічне планування. З метою підтримки єдності і злагоди в деномінації на наступній зустрічі необхідно знову обговорити їхні успіхи у великій групі.</w:t>
      </w:r>
    </w:p>
    <w:p w14:paraId="2DA6DA1E" w14:textId="77777777" w:rsidR="00F76782" w:rsidRPr="00F5686D" w:rsidRDefault="00872F68" w:rsidP="00F76782">
      <w:pPr>
        <w:pStyle w:val="NumberedList1-3RL"/>
        <w:rPr>
          <w:lang w:val="uk-UA"/>
        </w:rPr>
      </w:pPr>
      <w:r w:rsidRPr="00F5686D">
        <w:rPr>
          <w:lang w:val="uk-UA"/>
        </w:rPr>
        <w:t>Заплануйте на наступний раз проведення дискусії.</w:t>
      </w:r>
    </w:p>
    <w:p w14:paraId="14F46FE7" w14:textId="07DDC3EE" w:rsidR="00872F68" w:rsidRPr="00F5686D" w:rsidRDefault="00872F68" w:rsidP="007507C4">
      <w:pPr>
        <w:rPr>
          <w:rFonts w:cs="Arial"/>
          <w:lang w:val="uk-UA"/>
        </w:rPr>
      </w:pPr>
      <w:r w:rsidRPr="00F5686D">
        <w:rPr>
          <w:rFonts w:cs="Arial"/>
          <w:b/>
          <w:lang w:val="uk-UA"/>
        </w:rPr>
        <w:t>Додаткові матеріали</w:t>
      </w:r>
      <w:r w:rsidRPr="00F5686D">
        <w:rPr>
          <w:rFonts w:cs="Arial"/>
          <w:lang w:val="uk-UA"/>
        </w:rPr>
        <w:t xml:space="preserve"> — </w:t>
      </w:r>
      <w:r w:rsidR="00014E2C">
        <w:rPr>
          <w:rFonts w:cs="Arial"/>
          <w:lang w:val="uk-UA"/>
        </w:rPr>
        <w:t>ПЛ9-6ДМ1, 2, 3, 4</w:t>
      </w:r>
    </w:p>
    <w:sectPr w:rsidR="00872F68" w:rsidRPr="00F5686D" w:rsidSect="00444F73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9AD8" w14:textId="77777777" w:rsidR="0062459C" w:rsidRDefault="0062459C">
      <w:pPr>
        <w:rPr>
          <w:spacing w:val="0"/>
          <w:lang w:val="en-US"/>
        </w:rPr>
      </w:pPr>
      <w:r w:rsidRPr="007507C4">
        <w:rPr>
          <w:spacing w:val="0"/>
          <w:lang w:val="en-US"/>
        </w:rPr>
        <w:separator/>
      </w:r>
    </w:p>
  </w:endnote>
  <w:endnote w:type="continuationSeparator" w:id="0">
    <w:p w14:paraId="7BEB4EC8" w14:textId="77777777" w:rsidR="0062459C" w:rsidRDefault="0062459C">
      <w:pPr>
        <w:rPr>
          <w:spacing w:val="0"/>
          <w:lang w:val="en-US"/>
        </w:rPr>
      </w:pPr>
      <w:r w:rsidRPr="007507C4">
        <w:rPr>
          <w:spacing w:val="0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4453" w14:textId="050B20E7" w:rsidR="00F96FF1" w:rsidRPr="00F96FF1" w:rsidRDefault="00F96FF1" w:rsidP="00F96FF1">
    <w:pPr>
      <w:pStyle w:val="a3"/>
      <w:tabs>
        <w:tab w:val="center" w:pos="5040"/>
        <w:tab w:val="right" w:pos="10200"/>
      </w:tabs>
      <w:rPr>
        <w:lang w:val="ru-RU"/>
      </w:rPr>
    </w:pPr>
    <w:r>
      <w:rPr>
        <w:lang w:val="uk-UA"/>
      </w:rPr>
      <w:t>ПЛ</w:t>
    </w:r>
    <w:r>
      <w:rPr>
        <w:lang w:val="uk-UA"/>
      </w:rPr>
      <w:t>9</w:t>
    </w:r>
    <w:r>
      <w:rPr>
        <w:lang w:val="uk-UA"/>
      </w:rPr>
      <w:t>-3ПЛ</w:t>
    </w:r>
    <w:r w:rsidRPr="00F96FF1">
      <w:rPr>
        <w:lang w:val="ru-RU"/>
      </w:rPr>
      <w:tab/>
    </w:r>
    <w:r>
      <w:t>©</w:t>
    </w:r>
    <w:r>
      <w:rPr>
        <w:lang w:val="uk-UA"/>
      </w:rPr>
      <w:t>Нове життя церквам</w:t>
    </w:r>
    <w:r w:rsidRPr="00F96FF1">
      <w:rPr>
        <w:lang w:val="ru-RU"/>
      </w:rPr>
      <w:t xml:space="preserve">   </w:t>
    </w:r>
    <w:r w:rsidRPr="00F96FF1">
      <w:rPr>
        <w:lang w:val="ru-RU"/>
      </w:rPr>
      <w:tab/>
    </w:r>
    <w:r>
      <w:fldChar w:fldCharType="begin"/>
    </w:r>
    <w:r w:rsidRPr="00F96FF1">
      <w:rPr>
        <w:lang w:val="ru-RU"/>
      </w:rPr>
      <w:instrText xml:space="preserve"> </w:instrText>
    </w:r>
    <w:r>
      <w:instrText>PAGE</w:instrText>
    </w:r>
    <w:r w:rsidRPr="00F96FF1">
      <w:rPr>
        <w:lang w:val="ru-RU"/>
      </w:rPr>
      <w:instrText xml:space="preserve"> </w:instrText>
    </w:r>
    <w:r>
      <w:fldChar w:fldCharType="separate"/>
    </w:r>
    <w:r w:rsidRPr="00F96FF1">
      <w:rPr>
        <w:lang w:val="ru-RU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0D88" w14:textId="77777777" w:rsidR="0062459C" w:rsidRDefault="0062459C">
      <w:pPr>
        <w:rPr>
          <w:spacing w:val="0"/>
          <w:lang w:val="en-US"/>
        </w:rPr>
      </w:pPr>
      <w:r w:rsidRPr="007507C4">
        <w:rPr>
          <w:spacing w:val="0"/>
          <w:lang w:val="en-US"/>
        </w:rPr>
        <w:separator/>
      </w:r>
    </w:p>
  </w:footnote>
  <w:footnote w:type="continuationSeparator" w:id="0">
    <w:p w14:paraId="0A5D8F7C" w14:textId="77777777" w:rsidR="0062459C" w:rsidRDefault="0062459C">
      <w:pPr>
        <w:rPr>
          <w:spacing w:val="0"/>
          <w:lang w:val="en-US"/>
        </w:rPr>
      </w:pPr>
      <w:r w:rsidRPr="007507C4">
        <w:rPr>
          <w:spacing w:val="0"/>
          <w:lang w:val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655620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847"/>
    <w:rsid w:val="00014E2C"/>
    <w:rsid w:val="00020304"/>
    <w:rsid w:val="000376DB"/>
    <w:rsid w:val="00055C7A"/>
    <w:rsid w:val="00092C62"/>
    <w:rsid w:val="00096D2E"/>
    <w:rsid w:val="000A520A"/>
    <w:rsid w:val="000C2A53"/>
    <w:rsid w:val="000E4F38"/>
    <w:rsid w:val="001367AE"/>
    <w:rsid w:val="001505DE"/>
    <w:rsid w:val="00154AE4"/>
    <w:rsid w:val="00191642"/>
    <w:rsid w:val="001F1B29"/>
    <w:rsid w:val="001F4E1E"/>
    <w:rsid w:val="00202410"/>
    <w:rsid w:val="0025477F"/>
    <w:rsid w:val="00263066"/>
    <w:rsid w:val="00291EE5"/>
    <w:rsid w:val="002D787F"/>
    <w:rsid w:val="00302908"/>
    <w:rsid w:val="00343CBF"/>
    <w:rsid w:val="003B23C7"/>
    <w:rsid w:val="003B7B6A"/>
    <w:rsid w:val="003D22B2"/>
    <w:rsid w:val="003D50FF"/>
    <w:rsid w:val="00444F73"/>
    <w:rsid w:val="0047098F"/>
    <w:rsid w:val="004B0651"/>
    <w:rsid w:val="004E6C73"/>
    <w:rsid w:val="005220DA"/>
    <w:rsid w:val="0053424A"/>
    <w:rsid w:val="00567D73"/>
    <w:rsid w:val="005824D5"/>
    <w:rsid w:val="005C3ABA"/>
    <w:rsid w:val="005E4143"/>
    <w:rsid w:val="005E55B8"/>
    <w:rsid w:val="005F3AC8"/>
    <w:rsid w:val="005F6AD0"/>
    <w:rsid w:val="0062459C"/>
    <w:rsid w:val="00627178"/>
    <w:rsid w:val="00655255"/>
    <w:rsid w:val="00683ECD"/>
    <w:rsid w:val="006B43F1"/>
    <w:rsid w:val="007229DE"/>
    <w:rsid w:val="00740B8B"/>
    <w:rsid w:val="007507C4"/>
    <w:rsid w:val="00787E6E"/>
    <w:rsid w:val="0080178D"/>
    <w:rsid w:val="00806760"/>
    <w:rsid w:val="0081596F"/>
    <w:rsid w:val="00823AB4"/>
    <w:rsid w:val="0082417E"/>
    <w:rsid w:val="00872F68"/>
    <w:rsid w:val="008831E7"/>
    <w:rsid w:val="008972E3"/>
    <w:rsid w:val="008B1F20"/>
    <w:rsid w:val="009445FF"/>
    <w:rsid w:val="00944A23"/>
    <w:rsid w:val="00944DD3"/>
    <w:rsid w:val="009530CF"/>
    <w:rsid w:val="0097157D"/>
    <w:rsid w:val="009E63EB"/>
    <w:rsid w:val="00A01ABD"/>
    <w:rsid w:val="00A363F6"/>
    <w:rsid w:val="00A36729"/>
    <w:rsid w:val="00A74653"/>
    <w:rsid w:val="00AD0B6E"/>
    <w:rsid w:val="00AD2556"/>
    <w:rsid w:val="00AF3294"/>
    <w:rsid w:val="00B16E6C"/>
    <w:rsid w:val="00C90767"/>
    <w:rsid w:val="00CB6847"/>
    <w:rsid w:val="00CC1FF5"/>
    <w:rsid w:val="00D05C21"/>
    <w:rsid w:val="00D103F3"/>
    <w:rsid w:val="00D55A0C"/>
    <w:rsid w:val="00DA29A2"/>
    <w:rsid w:val="00DB1163"/>
    <w:rsid w:val="00DD17F4"/>
    <w:rsid w:val="00DF46AC"/>
    <w:rsid w:val="00DF5327"/>
    <w:rsid w:val="00E1252C"/>
    <w:rsid w:val="00E7176B"/>
    <w:rsid w:val="00EC47A1"/>
    <w:rsid w:val="00F04941"/>
    <w:rsid w:val="00F54555"/>
    <w:rsid w:val="00F5686D"/>
    <w:rsid w:val="00F76782"/>
    <w:rsid w:val="00F953B3"/>
    <w:rsid w:val="00F9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96C315"/>
  <w15:docId w15:val="{79B3D0D0-AC8A-423A-96B3-10E00B8F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F76782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0"/>
      <w:szCs w:val="24"/>
      <w:lang w:eastAsia="en-US"/>
    </w:rPr>
  </w:style>
  <w:style w:type="paragraph" w:styleId="1">
    <w:name w:val="heading 1"/>
    <w:basedOn w:val="a"/>
    <w:link w:val="10"/>
    <w:uiPriority w:val="99"/>
    <w:semiHidden/>
    <w:qFormat/>
    <w:rsid w:val="00444F73"/>
    <w:pPr>
      <w:keepNext/>
      <w:pageBreakBefore/>
      <w:overflowPunct w:val="0"/>
      <w:spacing w:after="360"/>
      <w:jc w:val="center"/>
      <w:outlineLvl w:val="0"/>
    </w:pPr>
    <w:rPr>
      <w:rFonts w:eastAsia="Times New Roman"/>
      <w:b/>
      <w:caps/>
      <w:color w:val="00000A"/>
      <w:spacing w:val="0"/>
      <w:sz w:val="36"/>
    </w:rPr>
  </w:style>
  <w:style w:type="paragraph" w:styleId="2">
    <w:name w:val="heading 2"/>
    <w:basedOn w:val="a"/>
    <w:link w:val="20"/>
    <w:uiPriority w:val="99"/>
    <w:semiHidden/>
    <w:qFormat/>
    <w:rsid w:val="00444F73"/>
    <w:pPr>
      <w:keepNext/>
      <w:overflowPunct w:val="0"/>
      <w:spacing w:before="720" w:after="240"/>
      <w:outlineLvl w:val="1"/>
    </w:pPr>
    <w:rPr>
      <w:rFonts w:eastAsia="Times New Roman"/>
      <w:b/>
      <w:color w:val="00000A"/>
      <w:spacing w:val="0"/>
      <w:sz w:val="28"/>
      <w:szCs w:val="20"/>
    </w:rPr>
  </w:style>
  <w:style w:type="paragraph" w:styleId="3">
    <w:name w:val="heading 3"/>
    <w:basedOn w:val="a"/>
    <w:link w:val="30"/>
    <w:uiPriority w:val="99"/>
    <w:semiHidden/>
    <w:qFormat/>
    <w:rsid w:val="00444F73"/>
    <w:pPr>
      <w:keepNext/>
      <w:tabs>
        <w:tab w:val="left" w:pos="1071"/>
      </w:tabs>
      <w:overflowPunct w:val="0"/>
      <w:spacing w:before="360" w:after="240"/>
      <w:ind w:left="357" w:hanging="357"/>
      <w:outlineLvl w:val="2"/>
    </w:pPr>
    <w:rPr>
      <w:rFonts w:eastAsia="Times New Roman"/>
      <w:b/>
      <w:i/>
      <w:color w:val="00000A"/>
      <w:spacing w:val="0"/>
      <w:szCs w:val="20"/>
    </w:rPr>
  </w:style>
  <w:style w:type="paragraph" w:styleId="4">
    <w:name w:val="heading 4"/>
    <w:basedOn w:val="a"/>
    <w:link w:val="40"/>
    <w:uiPriority w:val="99"/>
    <w:semiHidden/>
    <w:qFormat/>
    <w:rsid w:val="00444F73"/>
    <w:pPr>
      <w:keepNext/>
      <w:tabs>
        <w:tab w:val="left" w:pos="720"/>
      </w:tabs>
      <w:overflowPunct w:val="0"/>
      <w:spacing w:before="240"/>
      <w:outlineLvl w:val="3"/>
    </w:pPr>
    <w:rPr>
      <w:rFonts w:eastAsia="Times New Roman"/>
      <w:bCs/>
      <w:i/>
      <w:color w:val="00000A"/>
      <w:spacing w:val="0"/>
      <w:lang w:val="en-US"/>
    </w:rPr>
  </w:style>
  <w:style w:type="paragraph" w:styleId="5">
    <w:name w:val="heading 5"/>
    <w:basedOn w:val="a"/>
    <w:link w:val="50"/>
    <w:uiPriority w:val="99"/>
    <w:semiHidden/>
    <w:qFormat/>
    <w:rsid w:val="00444F73"/>
    <w:pPr>
      <w:keepNext/>
      <w:overflowPunct w:val="0"/>
      <w:ind w:left="1077" w:hanging="357"/>
      <w:outlineLvl w:val="4"/>
    </w:pPr>
    <w:rPr>
      <w:rFonts w:eastAsia="Times New Roman"/>
      <w:iCs/>
      <w:color w:val="00000A"/>
      <w:spacing w:val="0"/>
      <w:szCs w:val="20"/>
    </w:rPr>
  </w:style>
  <w:style w:type="paragraph" w:styleId="6">
    <w:name w:val="heading 6"/>
    <w:basedOn w:val="a"/>
    <w:link w:val="60"/>
    <w:uiPriority w:val="99"/>
    <w:semiHidden/>
    <w:qFormat/>
    <w:rsid w:val="00444F73"/>
    <w:pPr>
      <w:keepNext/>
      <w:overflowPunct w:val="0"/>
      <w:spacing w:before="120"/>
      <w:ind w:left="1077"/>
      <w:outlineLvl w:val="5"/>
    </w:pPr>
    <w:rPr>
      <w:rFonts w:eastAsia="Times New Roman"/>
      <w:bCs/>
      <w:color w:val="00000A"/>
      <w:spacing w:val="0"/>
      <w:szCs w:val="20"/>
    </w:rPr>
  </w:style>
  <w:style w:type="paragraph" w:styleId="7">
    <w:name w:val="heading 7"/>
    <w:basedOn w:val="a"/>
    <w:link w:val="70"/>
    <w:uiPriority w:val="99"/>
    <w:semiHidden/>
    <w:qFormat/>
    <w:rsid w:val="00444F73"/>
    <w:pPr>
      <w:keepNext/>
      <w:overflowPunct w:val="0"/>
      <w:spacing w:before="120"/>
      <w:outlineLvl w:val="6"/>
    </w:pPr>
    <w:rPr>
      <w:rFonts w:eastAsia="Times New Roman" w:cs="Arial"/>
      <w:color w:val="00000A"/>
      <w:spacing w:val="0"/>
      <w:szCs w:val="48"/>
    </w:rPr>
  </w:style>
  <w:style w:type="paragraph" w:styleId="8">
    <w:name w:val="heading 8"/>
    <w:basedOn w:val="a"/>
    <w:link w:val="80"/>
    <w:uiPriority w:val="99"/>
    <w:semiHidden/>
    <w:qFormat/>
    <w:rsid w:val="00444F73"/>
    <w:pPr>
      <w:keepNext/>
      <w:overflowPunct w:val="0"/>
      <w:spacing w:before="120"/>
      <w:outlineLvl w:val="7"/>
    </w:pPr>
    <w:rPr>
      <w:rFonts w:eastAsia="Times New Roman"/>
      <w:b/>
      <w:bCs/>
      <w:color w:val="00000A"/>
      <w:spacing w:val="0"/>
    </w:rPr>
  </w:style>
  <w:style w:type="paragraph" w:styleId="9">
    <w:name w:val="heading 9"/>
    <w:basedOn w:val="a"/>
    <w:next w:val="a"/>
    <w:link w:val="90"/>
    <w:uiPriority w:val="99"/>
    <w:semiHidden/>
    <w:qFormat/>
    <w:rsid w:val="00A7465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semiHidden/>
    <w:rsid w:val="00F76782"/>
    <w:rPr>
      <w:rFonts w:ascii="Arial" w:hAnsi="Arial" w:cs="Century Gothic"/>
      <w:b/>
      <w:caps/>
      <w:color w:val="00000A"/>
      <w:sz w:val="36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F76782"/>
    <w:rPr>
      <w:rFonts w:ascii="Arial" w:hAnsi="Arial" w:cs="Century Gothic"/>
      <w:b/>
      <w:color w:val="00000A"/>
      <w:sz w:val="28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F76782"/>
    <w:rPr>
      <w:rFonts w:ascii="Arial" w:hAnsi="Arial" w:cs="Century Gothic"/>
      <w:b/>
      <w:i/>
      <w:color w:val="00000A"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F76782"/>
    <w:rPr>
      <w:rFonts w:ascii="Arial" w:hAnsi="Arial" w:cs="Century Gothic"/>
      <w:bCs/>
      <w:i/>
      <w:color w:val="00000A"/>
      <w:sz w:val="20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semiHidden/>
    <w:rsid w:val="00F76782"/>
    <w:rPr>
      <w:rFonts w:ascii="Arial" w:hAnsi="Arial" w:cs="Century Gothic"/>
      <w:iCs/>
      <w:color w:val="00000A"/>
      <w:sz w:val="20"/>
      <w:szCs w:val="20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rsid w:val="00F76782"/>
    <w:rPr>
      <w:rFonts w:ascii="Arial" w:hAnsi="Arial" w:cs="Century Gothic"/>
      <w:bCs/>
      <w:color w:val="00000A"/>
      <w:sz w:val="20"/>
      <w:szCs w:val="20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F76782"/>
    <w:rPr>
      <w:rFonts w:ascii="Arial" w:hAnsi="Arial" w:cs="Arial"/>
      <w:color w:val="00000A"/>
      <w:sz w:val="20"/>
      <w:szCs w:val="48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F76782"/>
    <w:rPr>
      <w:rFonts w:ascii="Arial" w:hAnsi="Arial" w:cs="Century Gothic"/>
      <w:b/>
      <w:bCs/>
      <w:color w:val="00000A"/>
      <w:sz w:val="20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F76782"/>
    <w:rPr>
      <w:rFonts w:ascii="Arial" w:eastAsiaTheme="minorEastAsia" w:hAnsi="Arial" w:cs="Arial"/>
      <w:color w:val="000000"/>
      <w:spacing w:val="4"/>
      <w:lang w:eastAsia="en-US"/>
    </w:rPr>
  </w:style>
  <w:style w:type="paragraph" w:customStyle="1" w:styleId="ChapterTitle-">
    <w:name w:val="Chapter Title -"/>
    <w:basedOn w:val="a"/>
    <w:uiPriority w:val="99"/>
    <w:qFormat/>
    <w:rsid w:val="00444F73"/>
    <w:pPr>
      <w:keepNext/>
      <w:pageBreakBefore/>
      <w:spacing w:after="284"/>
      <w:jc w:val="center"/>
    </w:pPr>
    <w:rPr>
      <w:rFonts w:eastAsia="Times New Roman"/>
      <w:b/>
      <w:bCs/>
      <w:caps/>
      <w:spacing w:val="0"/>
      <w:sz w:val="40"/>
      <w:szCs w:val="36"/>
    </w:rPr>
  </w:style>
  <w:style w:type="paragraph" w:customStyle="1" w:styleId="lecture">
    <w:name w:val="lecture"/>
    <w:basedOn w:val="a"/>
    <w:rsid w:val="00444F73"/>
    <w:pPr>
      <w:overflowPunct w:val="0"/>
      <w:spacing w:after="283" w:line="288" w:lineRule="auto"/>
      <w:jc w:val="center"/>
      <w:textAlignment w:val="center"/>
    </w:pPr>
    <w:rPr>
      <w:rFonts w:eastAsia="Times New Roman"/>
      <w:i/>
      <w:iCs/>
      <w:spacing w:val="0"/>
      <w:sz w:val="36"/>
      <w:szCs w:val="36"/>
      <w:lang w:val="en-US"/>
    </w:rPr>
  </w:style>
  <w:style w:type="paragraph" w:customStyle="1" w:styleId="text">
    <w:name w:val="text"/>
    <w:basedOn w:val="a"/>
    <w:rsid w:val="00444F73"/>
    <w:pPr>
      <w:spacing w:after="113" w:line="240" w:lineRule="atLeast"/>
    </w:pPr>
    <w:rPr>
      <w:rFonts w:eastAsia="Times New Roman"/>
      <w:szCs w:val="20"/>
      <w:lang w:val="en-US" w:eastAsia="ru-RU"/>
    </w:rPr>
  </w:style>
  <w:style w:type="paragraph" w:customStyle="1" w:styleId="NumberedList1-3RL">
    <w:name w:val="Numbered List 1 -3RL"/>
    <w:basedOn w:val="text"/>
    <w:rsid w:val="00444F73"/>
    <w:pPr>
      <w:numPr>
        <w:numId w:val="1"/>
      </w:numPr>
      <w:spacing w:after="120"/>
    </w:pPr>
  </w:style>
  <w:style w:type="paragraph" w:customStyle="1" w:styleId="NumberedList1after-3RL">
    <w:name w:val="Numbered List 1 after -3RL"/>
    <w:basedOn w:val="NumberedList1-3RL"/>
    <w:rsid w:val="00444F73"/>
    <w:pPr>
      <w:spacing w:after="240"/>
    </w:pPr>
  </w:style>
  <w:style w:type="paragraph" w:customStyle="1" w:styleId="textbold">
    <w:name w:val="text bold"/>
    <w:basedOn w:val="text"/>
    <w:rsid w:val="00444F73"/>
    <w:pPr>
      <w:spacing w:before="240" w:after="120"/>
    </w:pPr>
    <w:rPr>
      <w:b/>
      <w:bCs/>
    </w:rPr>
  </w:style>
  <w:style w:type="paragraph" w:customStyle="1" w:styleId="time">
    <w:name w:val="time"/>
    <w:basedOn w:val="text"/>
    <w:rsid w:val="00444F73"/>
    <w:pPr>
      <w:spacing w:after="0"/>
      <w:jc w:val="right"/>
    </w:pPr>
  </w:style>
  <w:style w:type="paragraph" w:styleId="a3">
    <w:name w:val="footer"/>
    <w:basedOn w:val="a"/>
    <w:link w:val="a4"/>
    <w:uiPriority w:val="99"/>
    <w:rsid w:val="00444F73"/>
    <w:pPr>
      <w:tabs>
        <w:tab w:val="center" w:pos="5387"/>
        <w:tab w:val="right" w:pos="10773"/>
      </w:tabs>
      <w:autoSpaceDN/>
      <w:spacing w:before="120"/>
      <w:contextualSpacing/>
      <w:textAlignment w:val="auto"/>
    </w:pPr>
    <w:rPr>
      <w:rFonts w:eastAsia="Times New Roman" w:cs="Times New Roman"/>
      <w:lang w:val="en-US"/>
    </w:rPr>
  </w:style>
  <w:style w:type="character" w:customStyle="1" w:styleId="a4">
    <w:name w:val="Нижній колонтитул Знак"/>
    <w:link w:val="a3"/>
    <w:uiPriority w:val="99"/>
    <w:qFormat/>
    <w:rsid w:val="00444F73"/>
    <w:rPr>
      <w:rFonts w:ascii="Arial" w:hAnsi="Arial"/>
      <w:spacing w:val="4"/>
      <w:sz w:val="20"/>
      <w:szCs w:val="24"/>
      <w:lang w:val="en-US" w:eastAsia="en-US"/>
    </w:rPr>
  </w:style>
  <w:style w:type="paragraph" w:customStyle="1" w:styleId="Indent2">
    <w:name w:val="Indent 2"/>
    <w:basedOn w:val="a"/>
    <w:uiPriority w:val="99"/>
    <w:qFormat/>
    <w:rsid w:val="00F76782"/>
    <w:pPr>
      <w:ind w:left="737"/>
    </w:pPr>
  </w:style>
  <w:style w:type="paragraph" w:customStyle="1" w:styleId="Indent1">
    <w:name w:val="Indent 1"/>
    <w:basedOn w:val="a"/>
    <w:qFormat/>
    <w:rsid w:val="00F76782"/>
    <w:pPr>
      <w:ind w:left="369"/>
    </w:pPr>
  </w:style>
  <w:style w:type="paragraph" w:customStyle="1" w:styleId="NumberedList2">
    <w:name w:val="Numbered List 2"/>
    <w:basedOn w:val="a"/>
    <w:next w:val="a"/>
    <w:uiPriority w:val="99"/>
    <w:rsid w:val="00F76782"/>
    <w:pPr>
      <w:tabs>
        <w:tab w:val="left" w:pos="737"/>
      </w:tabs>
      <w:ind w:left="738" w:hanging="369"/>
    </w:pPr>
  </w:style>
  <w:style w:type="paragraph" w:styleId="a5">
    <w:name w:val="Revision"/>
    <w:hidden/>
    <w:uiPriority w:val="99"/>
    <w:semiHidden/>
    <w:rsid w:val="004B0651"/>
    <w:rPr>
      <w:rFonts w:ascii="Arial" w:eastAsiaTheme="minorEastAsia" w:hAnsi="Arial" w:cs="Century Gothic"/>
      <w:color w:val="000000"/>
      <w:spacing w:val="4"/>
      <w:sz w:val="2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F96FF1"/>
    <w:pPr>
      <w:tabs>
        <w:tab w:val="center" w:pos="4819"/>
        <w:tab w:val="right" w:pos="9639"/>
      </w:tabs>
      <w:spacing w:after="0"/>
    </w:pPr>
  </w:style>
  <w:style w:type="character" w:customStyle="1" w:styleId="a7">
    <w:name w:val="Верхній колонтитул Знак"/>
    <w:basedOn w:val="a0"/>
    <w:link w:val="a6"/>
    <w:uiPriority w:val="99"/>
    <w:rsid w:val="00F96FF1"/>
    <w:rPr>
      <w:rFonts w:ascii="Arial" w:eastAsiaTheme="minorEastAsia" w:hAnsi="Arial" w:cs="Century Gothic"/>
      <w:color w:val="000000"/>
      <w:spacing w:val="4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\AppData\Roaming\Microsoft\Templates\1%20Leaders%20Manual-R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Leaders Manual-RL</Template>
  <TotalTime>112</TotalTime>
  <Pages>1</Pages>
  <Words>1617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THE ART OF DELEGATING</vt:lpstr>
      <vt:lpstr>THE ART OF DELEGATING</vt:lpstr>
    </vt:vector>
  </TitlesOfParts>
  <Company>BEE Europe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ART OF DELEGATING</dc:title>
  <dc:subject/>
  <dc:creator>Abraham Bible</dc:creator>
  <cp:keywords/>
  <dc:description/>
  <cp:lastModifiedBy>Dubenchuk Ivanka</cp:lastModifiedBy>
  <cp:revision>10</cp:revision>
  <dcterms:created xsi:type="dcterms:W3CDTF">2016-01-05T21:01:00Z</dcterms:created>
  <dcterms:modified xsi:type="dcterms:W3CDTF">2023-10-11T15:38:00Z</dcterms:modified>
  <cp:category>06 Leadership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